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BE6" w:rsidRDefault="00E86BE6" w:rsidP="00CD36A5">
      <w:pPr>
        <w:jc w:val="center"/>
        <w:rPr>
          <w:sz w:val="28"/>
          <w:szCs w:val="28"/>
        </w:rPr>
      </w:pPr>
      <w:r w:rsidRPr="00CD36A5">
        <w:rPr>
          <w:sz w:val="28"/>
          <w:szCs w:val="28"/>
        </w:rPr>
        <w:t>PROPUSNICA ZA NAPUŠTANJE MJESTA PREBIVALIŠTA</w:t>
      </w:r>
      <w:r>
        <w:rPr>
          <w:sz w:val="28"/>
          <w:szCs w:val="28"/>
        </w:rPr>
        <w:t xml:space="preserve"> </w:t>
      </w:r>
    </w:p>
    <w:p w:rsidR="00E86BE6" w:rsidRDefault="00E86BE6" w:rsidP="00CD36A5">
      <w:pPr>
        <w:jc w:val="center"/>
        <w:rPr>
          <w:sz w:val="28"/>
          <w:szCs w:val="28"/>
        </w:rPr>
      </w:pPr>
    </w:p>
    <w:p w:rsidR="00E86BE6" w:rsidRDefault="00E86BE6" w:rsidP="00CD36A5">
      <w:pPr>
        <w:rPr>
          <w:sz w:val="28"/>
          <w:szCs w:val="28"/>
        </w:rPr>
      </w:pPr>
      <w:r>
        <w:rPr>
          <w:sz w:val="28"/>
          <w:szCs w:val="28"/>
        </w:rPr>
        <w:t xml:space="preserve">Na temelju članka 22.a Zakona o sustavu civilne zaštite NN 31/20   Stožer civilne zaštite RH donio je 23.ožujka   odluku o zabrani napuštanja mjesta prebivališta  i stalnog boravka. </w:t>
      </w:r>
    </w:p>
    <w:p w:rsidR="00E86BE6" w:rsidRDefault="00E86BE6" w:rsidP="00CD36A5">
      <w:pPr>
        <w:rPr>
          <w:b/>
          <w:bCs/>
          <w:sz w:val="28"/>
          <w:szCs w:val="28"/>
        </w:rPr>
      </w:pPr>
      <w:r w:rsidRPr="0057649E">
        <w:rPr>
          <w:b/>
          <w:bCs/>
          <w:sz w:val="28"/>
          <w:szCs w:val="28"/>
        </w:rPr>
        <w:t xml:space="preserve">Zbog vitalnih obiteljskih razloga </w:t>
      </w:r>
    </w:p>
    <w:p w:rsidR="00E86BE6" w:rsidRPr="0057649E" w:rsidRDefault="00E86BE6" w:rsidP="00CD36A5">
      <w:pPr>
        <w:rPr>
          <w:b/>
          <w:bCs/>
          <w:sz w:val="28"/>
          <w:szCs w:val="28"/>
        </w:rPr>
      </w:pPr>
      <w:bookmarkStart w:id="0" w:name="_GoBack"/>
      <w:bookmarkEnd w:id="0"/>
    </w:p>
    <w:p w:rsidR="00E86BE6" w:rsidRDefault="00E86BE6" w:rsidP="00CD36A5">
      <w:pPr>
        <w:rPr>
          <w:sz w:val="28"/>
          <w:szCs w:val="28"/>
        </w:rPr>
      </w:pPr>
      <w:r>
        <w:rPr>
          <w:sz w:val="28"/>
          <w:szCs w:val="28"/>
        </w:rPr>
        <w:t xml:space="preserve"> JA……………………………………………………………………………………… ( IME I PREZIME) , </w:t>
      </w:r>
    </w:p>
    <w:p w:rsidR="00E86BE6" w:rsidRDefault="00E86BE6" w:rsidP="00CD36A5">
      <w:pPr>
        <w:rPr>
          <w:sz w:val="28"/>
          <w:szCs w:val="28"/>
        </w:rPr>
      </w:pPr>
      <w:r>
        <w:rPr>
          <w:sz w:val="28"/>
          <w:szCs w:val="28"/>
        </w:rPr>
        <w:t>OIB ……………………………………………………………………………………………………………</w:t>
      </w:r>
    </w:p>
    <w:p w:rsidR="00E86BE6" w:rsidRDefault="00E86BE6" w:rsidP="00CD36A5">
      <w:pPr>
        <w:rPr>
          <w:sz w:val="28"/>
          <w:szCs w:val="28"/>
        </w:rPr>
      </w:pPr>
    </w:p>
    <w:p w:rsidR="00E86BE6" w:rsidRDefault="00E86BE6" w:rsidP="00CD36A5">
      <w:pPr>
        <w:rPr>
          <w:sz w:val="28"/>
          <w:szCs w:val="28"/>
        </w:rPr>
      </w:pPr>
      <w:r>
        <w:rPr>
          <w:sz w:val="28"/>
          <w:szCs w:val="28"/>
        </w:rPr>
        <w:t xml:space="preserve">molim da mi se odobri povremeno napuštanje mjesto mog prebivališta  </w:t>
      </w:r>
    </w:p>
    <w:p w:rsidR="00E86BE6" w:rsidRDefault="00E86BE6" w:rsidP="00CD36A5">
      <w:pPr>
        <w:rPr>
          <w:sz w:val="28"/>
          <w:szCs w:val="28"/>
        </w:rPr>
      </w:pPr>
      <w:r>
        <w:rPr>
          <w:sz w:val="28"/>
          <w:szCs w:val="28"/>
        </w:rPr>
        <w:t>(mjesto prebivališta, adresa)……………………………………………………………………….</w:t>
      </w:r>
    </w:p>
    <w:p w:rsidR="00E86BE6" w:rsidRDefault="00E86BE6" w:rsidP="00CD36A5">
      <w:pPr>
        <w:rPr>
          <w:sz w:val="28"/>
          <w:szCs w:val="28"/>
        </w:rPr>
      </w:pPr>
      <w:r>
        <w:rPr>
          <w:sz w:val="28"/>
          <w:szCs w:val="28"/>
        </w:rPr>
        <w:t xml:space="preserve">U (mjesto odlaska,adresa)…………………………………………………………………………… </w:t>
      </w:r>
    </w:p>
    <w:p w:rsidR="00E86BE6" w:rsidRDefault="00E86BE6" w:rsidP="00CD36A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……………………………………………………………………………………………………………………..</w:t>
      </w:r>
    </w:p>
    <w:p w:rsidR="00E86BE6" w:rsidRDefault="00E86BE6" w:rsidP="00CD36A5">
      <w:pPr>
        <w:rPr>
          <w:sz w:val="28"/>
          <w:szCs w:val="28"/>
        </w:rPr>
      </w:pPr>
      <w:r>
        <w:rPr>
          <w:sz w:val="28"/>
          <w:szCs w:val="28"/>
        </w:rPr>
        <w:t>radi ………………………………………………………………………………………………………………</w:t>
      </w:r>
    </w:p>
    <w:p w:rsidR="00E86BE6" w:rsidRDefault="00E86BE6" w:rsidP="00CD36A5">
      <w:pPr>
        <w:rPr>
          <w:sz w:val="28"/>
          <w:szCs w:val="28"/>
        </w:rPr>
      </w:pPr>
    </w:p>
    <w:p w:rsidR="00E86BE6" w:rsidRDefault="00E86BE6" w:rsidP="00CD36A5">
      <w:pPr>
        <w:rPr>
          <w:sz w:val="28"/>
          <w:szCs w:val="28"/>
        </w:rPr>
      </w:pPr>
      <w:r>
        <w:rPr>
          <w:sz w:val="28"/>
          <w:szCs w:val="28"/>
        </w:rPr>
        <w:t>Pod osobnom i materijalnom odgovornošću izjavljujem da su moji razlozi za traženje propusnice istiniti.</w:t>
      </w:r>
    </w:p>
    <w:p w:rsidR="00E86BE6" w:rsidRDefault="00E86BE6" w:rsidP="00CD36A5">
      <w:pPr>
        <w:rPr>
          <w:sz w:val="28"/>
          <w:szCs w:val="28"/>
        </w:rPr>
      </w:pPr>
    </w:p>
    <w:p w:rsidR="00E86BE6" w:rsidRDefault="00E86BE6" w:rsidP="00CD36A5">
      <w:pPr>
        <w:rPr>
          <w:sz w:val="28"/>
          <w:szCs w:val="28"/>
        </w:rPr>
      </w:pPr>
    </w:p>
    <w:p w:rsidR="00E86BE6" w:rsidRDefault="00E86BE6" w:rsidP="00CD36A5">
      <w:pPr>
        <w:rPr>
          <w:sz w:val="28"/>
          <w:szCs w:val="28"/>
        </w:rPr>
      </w:pPr>
      <w:r>
        <w:rPr>
          <w:sz w:val="28"/>
          <w:szCs w:val="28"/>
        </w:rPr>
        <w:t xml:space="preserve">Propusnica vrijedi 14 dana </w:t>
      </w:r>
    </w:p>
    <w:p w:rsidR="00E86BE6" w:rsidRDefault="00E86BE6" w:rsidP="00CD36A5">
      <w:pPr>
        <w:rPr>
          <w:sz w:val="28"/>
          <w:szCs w:val="28"/>
        </w:rPr>
      </w:pPr>
    </w:p>
    <w:p w:rsidR="00E86BE6" w:rsidRDefault="00E86BE6" w:rsidP="00CD36A5">
      <w:pPr>
        <w:rPr>
          <w:sz w:val="28"/>
          <w:szCs w:val="28"/>
        </w:rPr>
      </w:pPr>
    </w:p>
    <w:p w:rsidR="00E86BE6" w:rsidRPr="00CD36A5" w:rsidRDefault="00E86BE6" w:rsidP="00CD36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POTPIS </w:t>
      </w:r>
    </w:p>
    <w:p w:rsidR="00E86BE6" w:rsidRDefault="00E86BE6">
      <w:r>
        <w:t xml:space="preserve">Datum: </w:t>
      </w:r>
    </w:p>
    <w:sectPr w:rsidR="00E86BE6" w:rsidSect="00122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36A5"/>
    <w:rsid w:val="00122333"/>
    <w:rsid w:val="001E0002"/>
    <w:rsid w:val="00422B08"/>
    <w:rsid w:val="0057649E"/>
    <w:rsid w:val="009A2D0A"/>
    <w:rsid w:val="00A425CC"/>
    <w:rsid w:val="00B3670E"/>
    <w:rsid w:val="00C628AA"/>
    <w:rsid w:val="00CD36A5"/>
    <w:rsid w:val="00E8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333"/>
    <w:pPr>
      <w:spacing w:after="160" w:line="259" w:lineRule="auto"/>
    </w:pPr>
    <w:rPr>
      <w:rFonts w:cs="Calibri"/>
      <w:lang w:val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119</Words>
  <Characters>682</Characters>
  <Application>Microsoft Office Outlook</Application>
  <DocSecurity>0</DocSecurity>
  <Lines>0</Lines>
  <Paragraphs>0</Paragraphs>
  <ScaleCrop>false</ScaleCrop>
  <Company>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PROPUSNICA ZA NAPUŠTANJE MJESTA PREBIVALIŠTA </dc:title>
  <dc:subject/>
  <dc:creator>Jadranka</dc:creator>
  <cp:keywords/>
  <dc:description/>
  <cp:lastModifiedBy>ina</cp:lastModifiedBy>
  <cp:revision>2</cp:revision>
  <cp:lastPrinted>2020-03-24T07:47:00Z</cp:lastPrinted>
  <dcterms:created xsi:type="dcterms:W3CDTF">2020-03-24T08:38:00Z</dcterms:created>
  <dcterms:modified xsi:type="dcterms:W3CDTF">2020-03-24T08:38:00Z</dcterms:modified>
</cp:coreProperties>
</file>