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insideV w:val="single" w:sz="4" w:space="0" w:color="000000"/>
        </w:tblBorders>
        <w:tblLook w:val="00A0"/>
      </w:tblPr>
      <w:tblGrid>
        <w:gridCol w:w="5494"/>
        <w:gridCol w:w="3792"/>
      </w:tblGrid>
      <w:tr w:rsidR="00F11695" w:rsidRPr="00626F01">
        <w:tc>
          <w:tcPr>
            <w:tcW w:w="5495" w:type="dxa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A664C">
              <w:rPr>
                <w:rFonts w:ascii="Arial" w:hAnsi="Arial" w:cs="Arial"/>
                <w:b/>
                <w:bCs/>
              </w:rPr>
              <w:t>PODNOSITELJ:</w:t>
            </w:r>
          </w:p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  <w:p w:rsidR="00F11695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Prezime i ime</w:t>
            </w:r>
            <w:r w:rsidRPr="00DA664C">
              <w:rPr>
                <w:rFonts w:ascii="Arial" w:hAnsi="Arial" w:cs="Arial"/>
              </w:rPr>
              <w:t xml:space="preserve">: </w:t>
            </w:r>
          </w:p>
          <w:p w:rsidR="00F11695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________________________________</w:t>
            </w:r>
          </w:p>
          <w:p w:rsidR="00F11695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 xml:space="preserve">Adresa prebivališta: </w:t>
            </w:r>
          </w:p>
          <w:p w:rsidR="00F11695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  <w:p w:rsidR="00F11695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_______________________________</w:t>
            </w:r>
          </w:p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  <w:p w:rsidR="00F11695" w:rsidRDefault="00F11695" w:rsidP="005423CC">
            <w:pPr>
              <w:spacing w:after="0" w:line="240" w:lineRule="auto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OIB:</w:t>
            </w:r>
          </w:p>
          <w:p w:rsidR="00F11695" w:rsidRDefault="00F11695" w:rsidP="005423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  <w:r w:rsidRPr="00DA664C">
              <w:rPr>
                <w:rFonts w:ascii="Arial" w:hAnsi="Arial" w:cs="Arial"/>
              </w:rPr>
              <w:t xml:space="preserve"> </w:t>
            </w:r>
          </w:p>
          <w:p w:rsidR="00F11695" w:rsidRDefault="00F11695" w:rsidP="005423CC">
            <w:pPr>
              <w:spacing w:after="0" w:line="240" w:lineRule="auto"/>
              <w:rPr>
                <w:rFonts w:ascii="Arial" w:hAnsi="Arial" w:cs="Arial"/>
              </w:rPr>
            </w:pPr>
          </w:p>
          <w:p w:rsidR="00F11695" w:rsidRDefault="00F11695" w:rsidP="005423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tel./mob:</w:t>
            </w:r>
          </w:p>
          <w:p w:rsidR="00F11695" w:rsidRPr="00DA664C" w:rsidRDefault="00F11695" w:rsidP="005423CC">
            <w:pPr>
              <w:spacing w:after="0" w:line="240" w:lineRule="auto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3793" w:type="dxa"/>
            <w:vAlign w:val="center"/>
          </w:tcPr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11695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664C">
              <w:rPr>
                <w:rFonts w:ascii="Arial" w:hAnsi="Arial" w:cs="Arial"/>
                <w:b/>
                <w:bCs/>
              </w:rPr>
              <w:t xml:space="preserve">GRAD </w:t>
            </w:r>
            <w:r>
              <w:rPr>
                <w:rFonts w:ascii="Arial" w:hAnsi="Arial" w:cs="Arial"/>
                <w:b/>
                <w:bCs/>
              </w:rPr>
              <w:t>KAŠTELA</w:t>
            </w:r>
          </w:p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 xml:space="preserve">Upravni odjel za </w:t>
            </w:r>
            <w:r>
              <w:rPr>
                <w:rFonts w:ascii="Arial" w:hAnsi="Arial" w:cs="Arial"/>
              </w:rPr>
              <w:t>društvene djelatnosti</w:t>
            </w:r>
          </w:p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DA664C">
              <w:rPr>
                <w:rFonts w:ascii="Arial" w:hAnsi="Arial" w:cs="Arial"/>
                <w:u w:val="single"/>
              </w:rPr>
              <w:t>2</w:t>
            </w:r>
            <w:r>
              <w:rPr>
                <w:rFonts w:ascii="Arial" w:hAnsi="Arial" w:cs="Arial"/>
                <w:u w:val="single"/>
              </w:rPr>
              <w:t>1212 Kaštel Sućurac</w:t>
            </w:r>
          </w:p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Braće Radić 1</w:t>
            </w:r>
          </w:p>
        </w:tc>
      </w:tr>
    </w:tbl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11695" w:rsidRDefault="00F11695" w:rsidP="005B4356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DA664C">
        <w:rPr>
          <w:rFonts w:ascii="Arial" w:hAnsi="Arial" w:cs="Arial"/>
          <w:b/>
          <w:bCs/>
        </w:rPr>
        <w:t>ZAHTJEV ZA STJECANJE PRAVA NA PRIVREMENU NOVČANU POMOĆ</w:t>
      </w:r>
    </w:p>
    <w:p w:rsidR="00F11695" w:rsidRPr="005B4356" w:rsidRDefault="00F11695" w:rsidP="005B4356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  <w:r w:rsidRPr="00DA664C">
        <w:rPr>
          <w:rFonts w:ascii="Arial" w:hAnsi="Arial" w:cs="Arial"/>
        </w:rPr>
        <w:t>Podaci o članovima kućanstva (uključujući i podnositelja zahtjeva koji se upisuje pod rednim brojem 1.)</w:t>
      </w:r>
    </w:p>
    <w:tbl>
      <w:tblPr>
        <w:tblW w:w="90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4357"/>
        <w:gridCol w:w="1111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F11695" w:rsidRPr="00626F01">
        <w:tc>
          <w:tcPr>
            <w:tcW w:w="988" w:type="dxa"/>
            <w:vMerge w:val="restart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664C">
              <w:rPr>
                <w:rFonts w:ascii="Arial" w:hAnsi="Arial" w:cs="Arial"/>
                <w:b/>
                <w:bCs/>
              </w:rPr>
              <w:t>Redni</w:t>
            </w:r>
          </w:p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664C">
              <w:rPr>
                <w:rFonts w:ascii="Arial" w:hAnsi="Arial" w:cs="Arial"/>
                <w:b/>
                <w:bCs/>
              </w:rPr>
              <w:t>broj</w:t>
            </w:r>
          </w:p>
        </w:tc>
        <w:tc>
          <w:tcPr>
            <w:tcW w:w="4357" w:type="dxa"/>
            <w:vMerge w:val="restart"/>
            <w:vAlign w:val="center"/>
          </w:tcPr>
          <w:p w:rsidR="00F11695" w:rsidRPr="00DA664C" w:rsidRDefault="00F11695" w:rsidP="007B75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664C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1111" w:type="dxa"/>
            <w:vMerge w:val="restart"/>
            <w:vAlign w:val="center"/>
          </w:tcPr>
          <w:p w:rsidR="00F11695" w:rsidRPr="007B7586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586">
              <w:rPr>
                <w:rFonts w:ascii="Arial" w:hAnsi="Arial" w:cs="Arial"/>
                <w:b/>
                <w:bCs/>
                <w:sz w:val="20"/>
                <w:szCs w:val="20"/>
              </w:rPr>
              <w:t>Srodstvo</w:t>
            </w:r>
          </w:p>
        </w:tc>
        <w:tc>
          <w:tcPr>
            <w:tcW w:w="2608" w:type="dxa"/>
            <w:gridSpan w:val="8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664C">
              <w:rPr>
                <w:rFonts w:ascii="Arial" w:hAnsi="Arial" w:cs="Arial"/>
                <w:b/>
                <w:bCs/>
              </w:rPr>
              <w:t>Status*</w:t>
            </w:r>
          </w:p>
        </w:tc>
      </w:tr>
      <w:tr w:rsidR="00F11695" w:rsidRPr="00626F01">
        <w:tc>
          <w:tcPr>
            <w:tcW w:w="988" w:type="dxa"/>
            <w:vMerge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7" w:type="dxa"/>
            <w:vMerge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1" w:type="dxa"/>
            <w:vMerge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1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2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3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4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5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6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7</w:t>
            </w: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8</w:t>
            </w: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1.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2.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3.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4.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5.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6.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1695" w:rsidRPr="00626F01">
        <w:trPr>
          <w:trHeight w:hRule="exact" w:val="397"/>
        </w:trPr>
        <w:tc>
          <w:tcPr>
            <w:tcW w:w="988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7.</w:t>
            </w:r>
          </w:p>
        </w:tc>
        <w:tc>
          <w:tcPr>
            <w:tcW w:w="4357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vAlign w:val="center"/>
          </w:tcPr>
          <w:p w:rsidR="00F11695" w:rsidRPr="00DA664C" w:rsidRDefault="00F11695" w:rsidP="00DA66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  <w:b/>
          <w:bCs/>
        </w:rPr>
        <w:t>Status</w:t>
      </w:r>
      <w:r w:rsidRPr="00DA664C">
        <w:rPr>
          <w:rFonts w:ascii="Arial" w:hAnsi="Arial" w:cs="Arial"/>
        </w:rPr>
        <w:t>:(1) zaposlen; (2) nezaposlen (radno sposoban); (3) kućanica; (4) umirovljenik; (5) radno nesposoban; (6) dijete predškolske dobi; (7) učenik; (8) student</w:t>
      </w:r>
    </w:p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Arial" w:hAnsi="Arial" w:cs="Arial"/>
          <w:b/>
          <w:bCs/>
        </w:rPr>
      </w:pPr>
      <w:r w:rsidRPr="00DA664C">
        <w:rPr>
          <w:rFonts w:ascii="Arial" w:hAnsi="Arial" w:cs="Arial"/>
          <w:b/>
          <w:bCs/>
        </w:rPr>
        <w:t xml:space="preserve">     DA LI VI (ILI ČLANOVI VAŠEG KUĆANSTVA)</w:t>
      </w:r>
      <w:r>
        <w:rPr>
          <w:rFonts w:ascii="Arial" w:hAnsi="Arial" w:cs="Arial"/>
          <w:b/>
          <w:bCs/>
        </w:rPr>
        <w:t xml:space="preserve"> I</w:t>
      </w:r>
      <w:r w:rsidRPr="00DA664C">
        <w:rPr>
          <w:rFonts w:ascii="Arial" w:hAnsi="Arial" w:cs="Arial"/>
          <w:b/>
          <w:bCs/>
        </w:rPr>
        <w:t>MATE SKLOPLJEN UGOVOR O DOŽIVOTNOM ILI DOSMRTNOM UZDRŽAVANJU</w:t>
      </w:r>
      <w:r>
        <w:rPr>
          <w:rFonts w:ascii="Arial" w:hAnsi="Arial" w:cs="Arial"/>
          <w:b/>
          <w:bCs/>
        </w:rPr>
        <w:t>?</w:t>
      </w:r>
      <w:r w:rsidRPr="00DA664C">
        <w:rPr>
          <w:rFonts w:ascii="Arial" w:hAnsi="Arial" w:cs="Arial"/>
          <w:b/>
          <w:bCs/>
        </w:rPr>
        <w:t>(KAO PRIMATELJ UZDRŽAVANJA</w:t>
      </w:r>
      <w:r>
        <w:rPr>
          <w:rFonts w:ascii="Arial" w:hAnsi="Arial" w:cs="Arial"/>
          <w:b/>
          <w:bCs/>
        </w:rPr>
        <w:t>)</w:t>
      </w:r>
    </w:p>
    <w:p w:rsidR="00F11695" w:rsidRPr="00DA664C" w:rsidRDefault="00F11695" w:rsidP="00DA664C">
      <w:pPr>
        <w:spacing w:after="0" w:line="240" w:lineRule="auto"/>
        <w:outlineLvl w:val="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09"/>
      </w:tblGrid>
      <w:tr w:rsidR="00F11695" w:rsidRPr="00626F01">
        <w:tc>
          <w:tcPr>
            <w:tcW w:w="675" w:type="dxa"/>
          </w:tcPr>
          <w:p w:rsidR="00F11695" w:rsidRPr="00626F01" w:rsidRDefault="00F11695" w:rsidP="00626F01">
            <w:p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626F01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709" w:type="dxa"/>
          </w:tcPr>
          <w:p w:rsidR="00F11695" w:rsidRPr="00626F01" w:rsidRDefault="00F11695" w:rsidP="00626F01">
            <w:pPr>
              <w:spacing w:after="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F11695" w:rsidRPr="00626F01">
        <w:tc>
          <w:tcPr>
            <w:tcW w:w="675" w:type="dxa"/>
          </w:tcPr>
          <w:p w:rsidR="00F11695" w:rsidRPr="00626F01" w:rsidRDefault="00F11695" w:rsidP="00626F01">
            <w:p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626F01">
              <w:rPr>
                <w:rFonts w:ascii="Arial" w:hAnsi="Arial" w:cs="Arial"/>
              </w:rPr>
              <w:t xml:space="preserve"> DA</w:t>
            </w:r>
          </w:p>
        </w:tc>
        <w:tc>
          <w:tcPr>
            <w:tcW w:w="709" w:type="dxa"/>
          </w:tcPr>
          <w:p w:rsidR="00F11695" w:rsidRPr="00626F01" w:rsidRDefault="00F11695" w:rsidP="00626F01">
            <w:pPr>
              <w:spacing w:after="0" w:line="240" w:lineRule="auto"/>
              <w:outlineLvl w:val="0"/>
              <w:rPr>
                <w:rFonts w:ascii="Arial" w:hAnsi="Arial" w:cs="Arial"/>
              </w:rPr>
            </w:pPr>
          </w:p>
        </w:tc>
      </w:tr>
    </w:tbl>
    <w:p w:rsidR="00F11695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DA664C">
        <w:rPr>
          <w:rFonts w:ascii="Arial" w:hAnsi="Arial" w:cs="Arial"/>
          <w:b/>
          <w:bCs/>
        </w:rPr>
        <w:t xml:space="preserve">PODACI O STANJU VLASNIŠTVA NA NEKRETNINAMA I POKRETNINAMA </w:t>
      </w:r>
    </w:p>
    <w:p w:rsidR="00F11695" w:rsidRPr="00DA664C" w:rsidRDefault="00F11695" w:rsidP="00DA664C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DA664C">
        <w:rPr>
          <w:rFonts w:ascii="Arial" w:hAnsi="Arial" w:cs="Arial"/>
          <w:b/>
          <w:bCs/>
        </w:rPr>
        <w:t>VEĆE VRIJEDNOSTI</w:t>
      </w:r>
    </w:p>
    <w:p w:rsidR="00F11695" w:rsidRPr="00DA664C" w:rsidRDefault="00F11695" w:rsidP="00DA664C">
      <w:pPr>
        <w:spacing w:after="0" w:line="240" w:lineRule="auto"/>
        <w:rPr>
          <w:rFonts w:ascii="Arial" w:hAnsi="Arial" w:cs="Arial"/>
          <w:b/>
          <w:bCs/>
        </w:rPr>
      </w:pP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  <w:r w:rsidRPr="00DA664C">
        <w:rPr>
          <w:rFonts w:ascii="Arial" w:hAnsi="Arial" w:cs="Arial"/>
        </w:rPr>
        <w:t xml:space="preserve">Tablicu popunjava podnositelj zahtjeva ukoliko podnositelj ili član kućanstva ima u vlasništvu ili suvlasništvu nekretnine, te pokretnine veće vrijednosti. Svakako ste dužni navesti i činjenicu o vlasništvu nad automobilom. </w:t>
      </w: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3"/>
        <w:gridCol w:w="3797"/>
        <w:gridCol w:w="1960"/>
      </w:tblGrid>
      <w:tr w:rsidR="00F11695" w:rsidRPr="00626F01">
        <w:tc>
          <w:tcPr>
            <w:tcW w:w="648" w:type="dxa"/>
          </w:tcPr>
          <w:p w:rsidR="00F11695" w:rsidRPr="00DA664C" w:rsidRDefault="00F11695" w:rsidP="00DA66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F11695" w:rsidRDefault="00F11695" w:rsidP="00CF57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11695" w:rsidRPr="00DA664C" w:rsidRDefault="00F11695" w:rsidP="00CF57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Ime i prezime vlasnika nekretnine ili pokretnine</w:t>
            </w:r>
          </w:p>
        </w:tc>
        <w:tc>
          <w:tcPr>
            <w:tcW w:w="3797" w:type="dxa"/>
          </w:tcPr>
          <w:p w:rsidR="00F11695" w:rsidRPr="00DA664C" w:rsidRDefault="00F11695" w:rsidP="00CF57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Navesti nekretnine (npr. kuća, stan, poslovni prostor, građevinsko zemljište, poljoprivredno zemljište i drugo)</w:t>
            </w:r>
          </w:p>
        </w:tc>
        <w:tc>
          <w:tcPr>
            <w:tcW w:w="1960" w:type="dxa"/>
          </w:tcPr>
          <w:p w:rsidR="00F11695" w:rsidRPr="00DA664C" w:rsidRDefault="00F11695" w:rsidP="00CF57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Navesti vrijedne pokretnine (npr</w:t>
            </w:r>
            <w:r>
              <w:rPr>
                <w:rFonts w:ascii="Arial" w:hAnsi="Arial" w:cs="Arial"/>
              </w:rPr>
              <w:t xml:space="preserve">. </w:t>
            </w:r>
            <w:r w:rsidRPr="00DA664C">
              <w:rPr>
                <w:rFonts w:ascii="Arial" w:hAnsi="Arial" w:cs="Arial"/>
              </w:rPr>
              <w:t>automobil, plovilo</w:t>
            </w:r>
            <w:r>
              <w:rPr>
                <w:rFonts w:ascii="Arial" w:hAnsi="Arial" w:cs="Arial"/>
              </w:rPr>
              <w:t>)</w:t>
            </w:r>
          </w:p>
        </w:tc>
      </w:tr>
      <w:tr w:rsidR="00F11695" w:rsidRPr="00626F01">
        <w:tc>
          <w:tcPr>
            <w:tcW w:w="648" w:type="dxa"/>
            <w:vAlign w:val="center"/>
          </w:tcPr>
          <w:p w:rsidR="00F11695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</w:p>
          <w:p w:rsidR="00F11695" w:rsidRPr="00DA664C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1.</w:t>
            </w:r>
          </w:p>
        </w:tc>
        <w:tc>
          <w:tcPr>
            <w:tcW w:w="3063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11695" w:rsidRPr="00626F01">
        <w:tc>
          <w:tcPr>
            <w:tcW w:w="648" w:type="dxa"/>
            <w:vAlign w:val="center"/>
          </w:tcPr>
          <w:p w:rsidR="00F11695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</w:p>
          <w:p w:rsidR="00F11695" w:rsidRPr="00DA664C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2.</w:t>
            </w:r>
          </w:p>
        </w:tc>
        <w:tc>
          <w:tcPr>
            <w:tcW w:w="3063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11695" w:rsidRPr="00626F01">
        <w:tc>
          <w:tcPr>
            <w:tcW w:w="648" w:type="dxa"/>
            <w:vAlign w:val="center"/>
          </w:tcPr>
          <w:p w:rsidR="00F11695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</w:p>
          <w:p w:rsidR="00F11695" w:rsidRPr="00DA664C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3.</w:t>
            </w:r>
          </w:p>
        </w:tc>
        <w:tc>
          <w:tcPr>
            <w:tcW w:w="3063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11695" w:rsidRPr="00626F01">
        <w:tc>
          <w:tcPr>
            <w:tcW w:w="648" w:type="dxa"/>
            <w:vAlign w:val="center"/>
          </w:tcPr>
          <w:p w:rsidR="00F11695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</w:p>
          <w:p w:rsidR="00F11695" w:rsidRPr="00DA664C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4.</w:t>
            </w:r>
          </w:p>
        </w:tc>
        <w:tc>
          <w:tcPr>
            <w:tcW w:w="3063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11695" w:rsidRPr="00626F01">
        <w:tc>
          <w:tcPr>
            <w:tcW w:w="648" w:type="dxa"/>
            <w:vAlign w:val="center"/>
          </w:tcPr>
          <w:p w:rsidR="00F11695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</w:p>
          <w:p w:rsidR="00F11695" w:rsidRPr="00DA664C" w:rsidRDefault="00F11695" w:rsidP="00DA664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DA664C">
              <w:rPr>
                <w:rFonts w:ascii="Arial" w:hAnsi="Arial" w:cs="Arial"/>
              </w:rPr>
              <w:t>5.</w:t>
            </w:r>
          </w:p>
        </w:tc>
        <w:tc>
          <w:tcPr>
            <w:tcW w:w="3063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:rsidR="00F11695" w:rsidRPr="00DA664C" w:rsidRDefault="00F11695" w:rsidP="00DA664C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</w:tbl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Default="00F11695" w:rsidP="00DA664C">
      <w:p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 xml:space="preserve"> Uz zahtjev prilažem:</w:t>
      </w:r>
    </w:p>
    <w:p w:rsidR="00F11695" w:rsidRPr="00DA664C" w:rsidRDefault="00F11695" w:rsidP="00DA664C">
      <w:pPr>
        <w:spacing w:after="0" w:line="240" w:lineRule="auto"/>
        <w:rPr>
          <w:rFonts w:ascii="Arial" w:hAnsi="Arial" w:cs="Arial"/>
        </w:rPr>
      </w:pPr>
    </w:p>
    <w:p w:rsidR="00F11695" w:rsidRPr="00DA664C" w:rsidRDefault="00F11695" w:rsidP="00DA664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A664C">
        <w:rPr>
          <w:rFonts w:ascii="Arial" w:hAnsi="Arial" w:cs="Arial"/>
        </w:rPr>
        <w:t xml:space="preserve">reslika/sken </w:t>
      </w:r>
      <w:r>
        <w:rPr>
          <w:rFonts w:ascii="Arial" w:hAnsi="Arial" w:cs="Arial"/>
        </w:rPr>
        <w:t>o</w:t>
      </w:r>
      <w:r w:rsidRPr="00DA664C">
        <w:rPr>
          <w:rFonts w:ascii="Arial" w:hAnsi="Arial" w:cs="Arial"/>
        </w:rPr>
        <w:t>sobne iskaznice podnositelja i svih članova kućanstva</w:t>
      </w:r>
    </w:p>
    <w:p w:rsidR="00F11695" w:rsidRPr="00B6608F" w:rsidRDefault="00F11695" w:rsidP="00DA664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608F">
        <w:rPr>
          <w:rFonts w:ascii="Arial" w:hAnsi="Arial" w:cs="Arial"/>
        </w:rPr>
        <w:t xml:space="preserve">Uvjerenje o prebivalištu svih članova kućanstva/ovjerena preslika/sken uvjerenja </w:t>
      </w:r>
    </w:p>
    <w:p w:rsidR="00F11695" w:rsidRPr="00B6608F" w:rsidRDefault="00F11695" w:rsidP="00B660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B6608F">
        <w:rPr>
          <w:rFonts w:ascii="Arial" w:hAnsi="Arial" w:cs="Arial"/>
          <w:color w:val="000000"/>
          <w:shd w:val="clear" w:color="auto" w:fill="FFFFFF"/>
        </w:rPr>
        <w:t xml:space="preserve">Odluka o redovitom poslovno uvjetovanom otkazu ugovora o radu zbog gospodarskih razloga </w:t>
      </w:r>
      <w:r w:rsidRPr="00B6608F">
        <w:rPr>
          <w:rFonts w:ascii="Arial" w:hAnsi="Arial" w:cs="Arial"/>
          <w:color w:val="000000"/>
        </w:rPr>
        <w:t xml:space="preserve"> </w:t>
      </w:r>
    </w:p>
    <w:p w:rsidR="00F11695" w:rsidRPr="00DA664C" w:rsidRDefault="00F11695" w:rsidP="00DA664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 xml:space="preserve">Uvjerenje o  redovnoj prijavi  pri HZZ-u </w:t>
      </w:r>
      <w:r>
        <w:rPr>
          <w:rFonts w:ascii="Arial" w:hAnsi="Arial" w:cs="Arial"/>
        </w:rPr>
        <w:t>P</w:t>
      </w:r>
      <w:r w:rsidRPr="00DA664C">
        <w:rPr>
          <w:rFonts w:ascii="Arial" w:hAnsi="Arial" w:cs="Arial"/>
        </w:rPr>
        <w:t>odručnog u</w:t>
      </w:r>
      <w:r>
        <w:rPr>
          <w:rFonts w:ascii="Arial" w:hAnsi="Arial" w:cs="Arial"/>
        </w:rPr>
        <w:t>red Kaštela</w:t>
      </w:r>
      <w:r w:rsidRPr="00DA664C">
        <w:rPr>
          <w:rFonts w:ascii="Arial" w:hAnsi="Arial" w:cs="Arial"/>
        </w:rPr>
        <w:t xml:space="preserve"> iz kojeg je razvidno da korisnik  ne ostvaruje nikakvu novčanu naknadu kao nezaposlena osoba; </w:t>
      </w:r>
    </w:p>
    <w:p w:rsidR="00F11695" w:rsidRPr="00DA664C" w:rsidRDefault="00F11695" w:rsidP="00DA664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>Potvrda o  vlasništ</w:t>
      </w:r>
      <w:r>
        <w:rPr>
          <w:rFonts w:ascii="Arial" w:hAnsi="Arial" w:cs="Arial"/>
        </w:rPr>
        <w:t>v</w:t>
      </w:r>
      <w:r w:rsidRPr="00DA664C">
        <w:rPr>
          <w:rFonts w:ascii="Arial" w:hAnsi="Arial" w:cs="Arial"/>
        </w:rPr>
        <w:t xml:space="preserve">u/suvlasništvu nekretnina za </w:t>
      </w:r>
      <w:r>
        <w:rPr>
          <w:rFonts w:ascii="Arial" w:hAnsi="Arial" w:cs="Arial"/>
        </w:rPr>
        <w:t>k</w:t>
      </w:r>
      <w:r w:rsidRPr="00DA664C">
        <w:rPr>
          <w:rFonts w:ascii="Arial" w:hAnsi="Arial" w:cs="Arial"/>
        </w:rPr>
        <w:t>orisnika i članove kućanstva</w:t>
      </w:r>
      <w:r>
        <w:rPr>
          <w:rFonts w:ascii="Arial" w:hAnsi="Arial" w:cs="Arial"/>
        </w:rPr>
        <w:t xml:space="preserve"> </w:t>
      </w:r>
      <w:r w:rsidRPr="00DA664C">
        <w:rPr>
          <w:rFonts w:ascii="Arial" w:hAnsi="Arial" w:cs="Arial"/>
        </w:rPr>
        <w:t>(Općinski sud</w:t>
      </w:r>
      <w:r>
        <w:rPr>
          <w:rFonts w:ascii="Arial" w:hAnsi="Arial" w:cs="Arial"/>
        </w:rPr>
        <w:t xml:space="preserve"> </w:t>
      </w:r>
      <w:r w:rsidRPr="00DA664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A664C">
        <w:rPr>
          <w:rFonts w:ascii="Arial" w:hAnsi="Arial" w:cs="Arial"/>
        </w:rPr>
        <w:t>zemljišno knjižni odjel)</w:t>
      </w:r>
    </w:p>
    <w:p w:rsidR="00F11695" w:rsidRPr="005423CC" w:rsidRDefault="00F11695" w:rsidP="00DA664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423CC">
        <w:rPr>
          <w:rFonts w:ascii="Arial" w:hAnsi="Arial" w:cs="Arial"/>
        </w:rPr>
        <w:t>Potvrde o ostvarenim pr</w:t>
      </w:r>
      <w:r>
        <w:rPr>
          <w:rFonts w:ascii="Arial" w:hAnsi="Arial" w:cs="Arial"/>
        </w:rPr>
        <w:t>i</w:t>
      </w:r>
      <w:r w:rsidRPr="005423CC">
        <w:rPr>
          <w:rFonts w:ascii="Arial" w:hAnsi="Arial" w:cs="Arial"/>
        </w:rPr>
        <w:t>manjima i drugim prihodima od rada za podnositelja zahtjeva i sve članove kućanstva za zadnja tri mjeseca koja prethode podnošenju zahtjeva</w:t>
      </w:r>
      <w:r>
        <w:rPr>
          <w:rFonts w:ascii="Arial" w:hAnsi="Arial" w:cs="Arial"/>
        </w:rPr>
        <w:t xml:space="preserve"> </w:t>
      </w:r>
      <w:r w:rsidRPr="005423CC">
        <w:rPr>
          <w:rFonts w:ascii="Arial" w:hAnsi="Arial" w:cs="Arial"/>
        </w:rPr>
        <w:t>(plaća, mirovina, novčana naknada sa HZZ-a,</w:t>
      </w:r>
      <w:r>
        <w:rPr>
          <w:rFonts w:ascii="Arial" w:hAnsi="Arial" w:cs="Arial"/>
        </w:rPr>
        <w:t xml:space="preserve"> </w:t>
      </w:r>
      <w:r w:rsidRPr="005423CC">
        <w:rPr>
          <w:rFonts w:ascii="Arial" w:hAnsi="Arial" w:cs="Arial"/>
        </w:rPr>
        <w:t>rodiljna naknada</w:t>
      </w:r>
      <w:r>
        <w:rPr>
          <w:rFonts w:ascii="Arial" w:hAnsi="Arial" w:cs="Arial"/>
        </w:rPr>
        <w:t>)</w:t>
      </w:r>
    </w:p>
    <w:p w:rsidR="00F11695" w:rsidRDefault="00F11695" w:rsidP="00DA664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>Ispis stanja na bankovnim računima na svim poslovnim bankama u zadnja tri mjeseca</w:t>
      </w:r>
      <w:r>
        <w:rPr>
          <w:rFonts w:ascii="Arial" w:hAnsi="Arial" w:cs="Arial"/>
        </w:rPr>
        <w:t xml:space="preserve">, </w:t>
      </w:r>
      <w:r w:rsidRPr="00DA664C">
        <w:rPr>
          <w:rFonts w:ascii="Arial" w:hAnsi="Arial" w:cs="Arial"/>
        </w:rPr>
        <w:t>koja prethode mjesecu prije podnošenja zahtjeva;</w:t>
      </w:r>
    </w:p>
    <w:p w:rsidR="00F11695" w:rsidRPr="007B7586" w:rsidRDefault="00F11695" w:rsidP="007B7586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lang w:eastAsia="hr-HR"/>
        </w:rPr>
      </w:pPr>
      <w:r w:rsidRPr="006C0085">
        <w:rPr>
          <w:rFonts w:ascii="Arial" w:hAnsi="Arial" w:cs="Arial"/>
        </w:rPr>
        <w:t>Potvrda posl</w:t>
      </w:r>
      <w:r>
        <w:rPr>
          <w:rFonts w:ascii="Arial" w:hAnsi="Arial" w:cs="Arial"/>
        </w:rPr>
        <w:t>ovnih</w:t>
      </w:r>
      <w:r w:rsidRPr="006C0085">
        <w:rPr>
          <w:rFonts w:ascii="Arial" w:hAnsi="Arial" w:cs="Arial"/>
        </w:rPr>
        <w:t xml:space="preserve"> banaka da </w:t>
      </w:r>
      <w:r>
        <w:rPr>
          <w:rFonts w:ascii="Arial" w:hAnsi="Arial" w:cs="Arial"/>
        </w:rPr>
        <w:t>podnositelj zahtjeva</w:t>
      </w:r>
      <w:r w:rsidRPr="006C00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Pr="006C0085">
        <w:rPr>
          <w:rFonts w:ascii="Arial" w:hAnsi="Arial" w:cs="Arial"/>
        </w:rPr>
        <w:t>članovi kućanstva n</w:t>
      </w:r>
      <w:r>
        <w:rPr>
          <w:rFonts w:ascii="Arial" w:hAnsi="Arial" w:cs="Arial"/>
        </w:rPr>
        <w:t>isu</w:t>
      </w:r>
      <w:r w:rsidRPr="006C0085">
        <w:rPr>
          <w:rFonts w:ascii="Arial" w:hAnsi="Arial" w:cs="Arial"/>
        </w:rPr>
        <w:t xml:space="preserve"> </w:t>
      </w:r>
      <w:r w:rsidRPr="006C0085">
        <w:rPr>
          <w:rFonts w:ascii="Arial" w:hAnsi="Arial" w:cs="Arial"/>
          <w:color w:val="000000"/>
          <w:lang w:eastAsia="hr-HR"/>
        </w:rPr>
        <w:t>vlasn</w:t>
      </w:r>
      <w:r>
        <w:rPr>
          <w:rFonts w:ascii="Arial" w:hAnsi="Arial" w:cs="Arial"/>
          <w:color w:val="000000"/>
          <w:lang w:eastAsia="hr-HR"/>
        </w:rPr>
        <w:t>ici</w:t>
      </w:r>
      <w:r w:rsidRPr="006C0085">
        <w:rPr>
          <w:rFonts w:ascii="Arial" w:hAnsi="Arial" w:cs="Arial"/>
          <w:color w:val="000000"/>
          <w:lang w:eastAsia="hr-HR"/>
        </w:rPr>
        <w:t xml:space="preserve"> police životnog osiguranja, obiteljske, ili drugih oblika</w:t>
      </w:r>
      <w:r>
        <w:rPr>
          <w:rFonts w:ascii="Arial" w:hAnsi="Arial" w:cs="Arial"/>
          <w:color w:val="000000"/>
          <w:lang w:eastAsia="hr-HR"/>
        </w:rPr>
        <w:t xml:space="preserve"> </w:t>
      </w:r>
      <w:r w:rsidRPr="006C0085">
        <w:rPr>
          <w:rFonts w:ascii="Arial" w:hAnsi="Arial" w:cs="Arial"/>
          <w:color w:val="000000"/>
          <w:lang w:eastAsia="hr-HR"/>
        </w:rPr>
        <w:t>štednje</w:t>
      </w:r>
      <w:r>
        <w:rPr>
          <w:rFonts w:ascii="Arial" w:hAnsi="Arial" w:cs="Arial"/>
          <w:color w:val="000000"/>
          <w:lang w:eastAsia="hr-HR"/>
        </w:rPr>
        <w:t>, osim u slučaju vinkulirane police životnog osiguranja radi realizacije stambenog kredita</w:t>
      </w:r>
      <w:r w:rsidRPr="006C0085">
        <w:rPr>
          <w:rFonts w:ascii="Arial" w:hAnsi="Arial" w:cs="Arial"/>
          <w:color w:val="000000"/>
          <w:lang w:eastAsia="hr-HR"/>
        </w:rPr>
        <w:t xml:space="preserve">; </w:t>
      </w:r>
    </w:p>
    <w:p w:rsidR="00F11695" w:rsidRPr="00DA664C" w:rsidRDefault="00F11695" w:rsidP="00DA664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>Preslik</w:t>
      </w:r>
      <w:r>
        <w:rPr>
          <w:rFonts w:ascii="Arial" w:hAnsi="Arial" w:cs="Arial"/>
        </w:rPr>
        <w:t>a</w:t>
      </w:r>
      <w:r w:rsidRPr="00DA664C">
        <w:rPr>
          <w:rFonts w:ascii="Arial" w:hAnsi="Arial" w:cs="Arial"/>
        </w:rPr>
        <w:t xml:space="preserve"> tekućeg IBAN računa</w:t>
      </w:r>
      <w:r>
        <w:rPr>
          <w:rFonts w:ascii="Arial" w:hAnsi="Arial" w:cs="Arial"/>
        </w:rPr>
        <w:t>;</w:t>
      </w:r>
    </w:p>
    <w:p w:rsidR="00F11695" w:rsidRDefault="00F11695" w:rsidP="001937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>Ostala potrebna dokumentacija na zahtjev Odjela kako bi se moglo u cijelosti utvrditi činjenično stanje radi pravilnog i zakonitog donošenja rješenja</w:t>
      </w:r>
      <w:r>
        <w:rPr>
          <w:rFonts w:ascii="Arial" w:hAnsi="Arial" w:cs="Arial"/>
        </w:rPr>
        <w:t>.</w:t>
      </w:r>
    </w:p>
    <w:p w:rsidR="00F11695" w:rsidRPr="00DA664C" w:rsidRDefault="00F11695" w:rsidP="005B4356">
      <w:pPr>
        <w:spacing w:after="0" w:line="240" w:lineRule="auto"/>
        <w:ind w:left="48"/>
        <w:rPr>
          <w:rFonts w:ascii="Arial" w:hAnsi="Arial" w:cs="Arial"/>
        </w:rPr>
      </w:pPr>
      <w:r w:rsidRPr="007B7586">
        <w:rPr>
          <w:rFonts w:ascii="Arial" w:hAnsi="Arial" w:cs="Arial"/>
        </w:rPr>
        <w:t xml:space="preserve">Sva potrebna dokumentacija dostavlja se  u originalu ili ovjerenoj preslici u slučaju dostave putem pošte na adresu </w:t>
      </w:r>
      <w:r>
        <w:rPr>
          <w:rFonts w:ascii="Arial" w:hAnsi="Arial" w:cs="Arial"/>
        </w:rPr>
        <w:t>Upravnog odjela za društvene djelatnosti i opće poslove</w:t>
      </w:r>
      <w:r w:rsidRPr="007B7586">
        <w:rPr>
          <w:rFonts w:ascii="Arial" w:hAnsi="Arial" w:cs="Arial"/>
        </w:rPr>
        <w:t xml:space="preserve"> ili u skenu ukoliko se šalje u okviru elektronskog obrasca.</w:t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</w:p>
    <w:p w:rsidR="00F11695" w:rsidRDefault="00F11695" w:rsidP="0021382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Kaštela</w:t>
      </w:r>
      <w:r w:rsidRPr="00DA664C">
        <w:rPr>
          <w:rFonts w:ascii="Arial" w:hAnsi="Arial" w:cs="Arial"/>
        </w:rPr>
        <w:t>, _________________</w:t>
      </w:r>
      <w:r w:rsidRPr="007B7586">
        <w:rPr>
          <w:rFonts w:ascii="Arial" w:hAnsi="Arial" w:cs="Arial"/>
          <w:u w:val="single"/>
        </w:rPr>
        <w:t>2020</w:t>
      </w:r>
      <w:r w:rsidRPr="00DA664C">
        <w:rPr>
          <w:rFonts w:ascii="Arial" w:hAnsi="Arial" w:cs="Arial"/>
        </w:rPr>
        <w:t>_. godine</w:t>
      </w:r>
      <w:r w:rsidRPr="00213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r w:rsidRPr="00DA664C">
        <w:rPr>
          <w:rFonts w:ascii="Arial" w:hAnsi="Arial" w:cs="Arial"/>
        </w:rPr>
        <w:t>Potpis podnositelja</w:t>
      </w:r>
      <w:r>
        <w:rPr>
          <w:rFonts w:ascii="Arial" w:hAnsi="Arial" w:cs="Arial"/>
        </w:rPr>
        <w:t>:</w:t>
      </w:r>
    </w:p>
    <w:p w:rsidR="00F11695" w:rsidRPr="00DA664C" w:rsidRDefault="00F11695" w:rsidP="00DA664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5B4356">
      <w:pPr>
        <w:spacing w:after="200" w:line="276" w:lineRule="auto"/>
        <w:jc w:val="center"/>
        <w:rPr>
          <w:rFonts w:ascii="Arial" w:hAnsi="Arial" w:cs="Arial"/>
        </w:rPr>
      </w:pPr>
      <w:r w:rsidRPr="00DA664C">
        <w:rPr>
          <w:rFonts w:ascii="Arial" w:hAnsi="Arial" w:cs="Arial"/>
        </w:rPr>
        <w:t>I  Z  J  A  V  A</w:t>
      </w: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  <w:r w:rsidRPr="00DA664C">
        <w:rPr>
          <w:rFonts w:ascii="Arial" w:hAnsi="Arial" w:cs="Arial"/>
        </w:rPr>
        <w:t>Izjavljujem i vlastoručnim potpisom potvrđujem da su podaci navedeni u ovom zahtjevu i priloženoj dokumentaciji točni i potpuni te ovlašćujem Naslov da iste ima pravo provjeravati, obrađivati, čuvati i koristiti u skladu sa Zakonom o zaštiti osobnih podataka i drugim važećim propisima.</w:t>
      </w: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p w:rsidR="00F11695" w:rsidRDefault="00F11695" w:rsidP="00DA66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Kaštela</w:t>
      </w:r>
      <w:r w:rsidRPr="00DA664C">
        <w:rPr>
          <w:rFonts w:ascii="Arial" w:hAnsi="Arial" w:cs="Arial"/>
        </w:rPr>
        <w:t>,</w:t>
      </w:r>
      <w:r>
        <w:rPr>
          <w:rFonts w:ascii="Arial" w:hAnsi="Arial" w:cs="Arial"/>
        </w:rPr>
        <w:t>_______________________.</w:t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</w:p>
    <w:p w:rsidR="00F11695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p w:rsidR="00F11695" w:rsidRDefault="00F11695" w:rsidP="00DA664C">
      <w:pPr>
        <w:spacing w:after="0" w:line="240" w:lineRule="auto"/>
        <w:jc w:val="both"/>
        <w:rPr>
          <w:rFonts w:ascii="Arial" w:hAnsi="Arial" w:cs="Arial"/>
        </w:rPr>
      </w:pP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DA664C">
        <w:rPr>
          <w:rFonts w:ascii="Arial" w:hAnsi="Arial" w:cs="Arial"/>
        </w:rPr>
        <w:t>_________________________________</w:t>
      </w: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</w:rPr>
      </w:pP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</w:r>
      <w:r w:rsidRPr="00DA664C">
        <w:rPr>
          <w:rFonts w:ascii="Arial" w:hAnsi="Arial" w:cs="Arial"/>
        </w:rPr>
        <w:tab/>
        <w:t xml:space="preserve">  (potpis podnositelja zahtjeva)</w:t>
      </w:r>
    </w:p>
    <w:p w:rsidR="00F11695" w:rsidRPr="00DA664C" w:rsidRDefault="00F11695" w:rsidP="00DA66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  <w:lang w:val="en-US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  <w:lang w:val="en-US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  <w:lang w:val="en-US"/>
        </w:rPr>
      </w:pPr>
    </w:p>
    <w:p w:rsidR="00F11695" w:rsidRPr="00DA664C" w:rsidRDefault="00F11695" w:rsidP="00DA664C">
      <w:pPr>
        <w:spacing w:after="0" w:line="240" w:lineRule="auto"/>
        <w:rPr>
          <w:rFonts w:ascii="Arial" w:hAnsi="Arial" w:cs="Arial"/>
          <w:lang w:val="en-US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  <w:r w:rsidRPr="00DA664C">
        <w:rPr>
          <w:rFonts w:ascii="Arial" w:hAnsi="Arial" w:cs="Arial"/>
        </w:rPr>
        <w:t xml:space="preserve">      </w:t>
      </w: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p w:rsidR="00F11695" w:rsidRPr="00DA664C" w:rsidRDefault="00F11695" w:rsidP="00DA664C">
      <w:pPr>
        <w:spacing w:after="200" w:line="276" w:lineRule="auto"/>
        <w:rPr>
          <w:rFonts w:ascii="Arial" w:hAnsi="Arial" w:cs="Arial"/>
        </w:rPr>
      </w:pPr>
    </w:p>
    <w:sectPr w:rsidR="00F11695" w:rsidRPr="00DA664C" w:rsidSect="00264C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01AE"/>
    <w:multiLevelType w:val="hybridMultilevel"/>
    <w:tmpl w:val="8B5E23E2"/>
    <w:lvl w:ilvl="0" w:tplc="1D0240D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4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6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2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8" w:hanging="360"/>
      </w:pPr>
      <w:rPr>
        <w:rFonts w:ascii="Wingdings" w:hAnsi="Wingdings" w:cs="Wingdings" w:hint="default"/>
      </w:rPr>
    </w:lvl>
  </w:abstractNum>
  <w:abstractNum w:abstractNumId="1">
    <w:nsid w:val="7C256BEE"/>
    <w:multiLevelType w:val="multilevel"/>
    <w:tmpl w:val="CE6A37A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4C"/>
    <w:rsid w:val="0006369A"/>
    <w:rsid w:val="0008777B"/>
    <w:rsid w:val="000A5E1C"/>
    <w:rsid w:val="000C6BCD"/>
    <w:rsid w:val="0010522A"/>
    <w:rsid w:val="0017060D"/>
    <w:rsid w:val="00193797"/>
    <w:rsid w:val="00213827"/>
    <w:rsid w:val="00264C32"/>
    <w:rsid w:val="003751F9"/>
    <w:rsid w:val="00390E91"/>
    <w:rsid w:val="004B64BA"/>
    <w:rsid w:val="005423CC"/>
    <w:rsid w:val="005B4356"/>
    <w:rsid w:val="00626F01"/>
    <w:rsid w:val="00673396"/>
    <w:rsid w:val="006C0085"/>
    <w:rsid w:val="006C11FF"/>
    <w:rsid w:val="007B7586"/>
    <w:rsid w:val="008636BE"/>
    <w:rsid w:val="0089262A"/>
    <w:rsid w:val="008F4B3F"/>
    <w:rsid w:val="009F068D"/>
    <w:rsid w:val="00A64495"/>
    <w:rsid w:val="00AA0950"/>
    <w:rsid w:val="00B2167E"/>
    <w:rsid w:val="00B6608F"/>
    <w:rsid w:val="00B91E0D"/>
    <w:rsid w:val="00BB1FBE"/>
    <w:rsid w:val="00CF575B"/>
    <w:rsid w:val="00D003FA"/>
    <w:rsid w:val="00DA664C"/>
    <w:rsid w:val="00EA4FAB"/>
    <w:rsid w:val="00F11695"/>
    <w:rsid w:val="00F4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2A"/>
    <w:pPr>
      <w:spacing w:after="160" w:line="259" w:lineRule="auto"/>
    </w:pPr>
    <w:rPr>
      <w:rFonts w:cs="Calibri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DA664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A66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423CC"/>
    <w:rPr>
      <w:rFonts w:cs="Calibri"/>
      <w:lang w:val="hr-HR"/>
    </w:rPr>
  </w:style>
  <w:style w:type="paragraph" w:styleId="ListParagraph">
    <w:name w:val="List Paragraph"/>
    <w:basedOn w:val="Normal"/>
    <w:uiPriority w:val="99"/>
    <w:qFormat/>
    <w:rsid w:val="006C00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553</Words>
  <Characters>3155</Characters>
  <Application>Microsoft Office Outlook</Application>
  <DocSecurity>0</DocSecurity>
  <Lines>0</Lines>
  <Paragraphs>0</Paragraphs>
  <ScaleCrop>false</ScaleCrop>
  <Company>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PODNOSITELJ:</dc:title>
  <dc:subject/>
  <dc:creator>Korisnik</dc:creator>
  <cp:keywords/>
  <dc:description/>
  <cp:lastModifiedBy>ina</cp:lastModifiedBy>
  <cp:revision>2</cp:revision>
  <cp:lastPrinted>2020-05-05T09:44:00Z</cp:lastPrinted>
  <dcterms:created xsi:type="dcterms:W3CDTF">2020-05-05T10:28:00Z</dcterms:created>
  <dcterms:modified xsi:type="dcterms:W3CDTF">2020-05-05T10:28:00Z</dcterms:modified>
</cp:coreProperties>
</file>